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附件5.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eastAsia"/>
        </w:rPr>
        <w:t>AF/SQ-05/03.0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结题审查申请表</w:t>
      </w:r>
    </w:p>
    <w:tbl>
      <w:tblPr>
        <w:tblStyle w:val="7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76"/>
        <w:gridCol w:w="1980"/>
        <w:gridCol w:w="392"/>
        <w:gridCol w:w="702"/>
        <w:gridCol w:w="6"/>
        <w:gridCol w:w="284"/>
        <w:gridCol w:w="850"/>
        <w:gridCol w:w="14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6394" w:type="dxa"/>
            <w:gridSpan w:val="8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申办单位</w:t>
            </w:r>
          </w:p>
        </w:tc>
        <w:tc>
          <w:tcPr>
            <w:tcW w:w="6394" w:type="dxa"/>
            <w:gridSpan w:val="8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组长单位</w:t>
            </w:r>
          </w:p>
        </w:tc>
        <w:tc>
          <w:tcPr>
            <w:tcW w:w="3080" w:type="dxa"/>
            <w:gridSpan w:val="4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主要研究者</w:t>
            </w:r>
          </w:p>
        </w:tc>
        <w:tc>
          <w:tcPr>
            <w:tcW w:w="2038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本院承担科室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</w:t>
            </w:r>
          </w:p>
        </w:tc>
        <w:tc>
          <w:tcPr>
            <w:tcW w:w="2038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1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递交资料</w:t>
            </w:r>
          </w:p>
        </w:tc>
        <w:tc>
          <w:tcPr>
            <w:tcW w:w="6394" w:type="dxa"/>
            <w:gridSpan w:val="8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总结报告□          中心小结□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525" w:type="dxa"/>
            <w:gridSpan w:val="1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一、受试者信息</w:t>
            </w:r>
          </w:p>
          <w:p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合同研究总例数：</w:t>
            </w:r>
          </w:p>
          <w:p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已入组例数：</w:t>
            </w:r>
          </w:p>
          <w:p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525" w:type="dxa"/>
            <w:gridSpan w:val="10"/>
            <w:vAlign w:val="top"/>
          </w:tcPr>
          <w:p>
            <w:pPr>
              <w:pStyle w:val="5"/>
              <w:jc w:val="both"/>
              <w:rPr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sz w:val="18"/>
                <w:szCs w:val="18"/>
                <w:lang w:val="en-US" w:eastAsia="zh-CN"/>
              </w:rPr>
              <w:t>二、研究情况</w:t>
            </w:r>
          </w:p>
          <w:p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最后1例出组日期</w:t>
            </w:r>
            <w:r>
              <w:rPr>
                <w:sz w:val="18"/>
                <w:szCs w:val="18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是否存在与研究干预相关的、非预期的严重不良事件：</w:t>
            </w:r>
            <w:r>
              <w:rPr>
                <w:kern w:val="0"/>
                <w:sz w:val="18"/>
                <w:szCs w:val="18"/>
              </w:rPr>
              <w:t>□是，□否</w:t>
            </w:r>
          </w:p>
          <w:p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研究中是否存在影响受试者权益的问题</w:t>
            </w:r>
            <w:r>
              <w:rPr>
                <w:kern w:val="0"/>
                <w:sz w:val="18"/>
                <w:szCs w:val="18"/>
              </w:rPr>
              <w:t>：□否，□是→请说明：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25" w:type="dxa"/>
            <w:gridSpan w:val="1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严重不良事件已经及时报告：</w:t>
            </w:r>
            <w:r>
              <w:rPr>
                <w:kern w:val="0"/>
                <w:sz w:val="18"/>
                <w:szCs w:val="18"/>
              </w:rPr>
              <w:t>□不适用，□是，□否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受试者编号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SAE情况</w:t>
            </w:r>
          </w:p>
        </w:tc>
        <w:tc>
          <w:tcPr>
            <w:tcW w:w="2234" w:type="dxa"/>
            <w:gridSpan w:val="5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发生时间-结束时间</w:t>
            </w:r>
          </w:p>
        </w:tc>
        <w:tc>
          <w:tcPr>
            <w:tcW w:w="218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5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5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5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5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5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5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5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gridSpan w:val="5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申请人签字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受理人签字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spacing w:before="0" w:after="0" w:line="240" w:lineRule="auto"/>
        <w:rPr>
          <w:rFonts w:ascii="Times New Roman" w:hAnsi="Times New Roman"/>
          <w:sz w:val="21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="幼圆"/>
        <w:lang w:val="en-US" w:eastAsia="zh-CN"/>
      </w:rPr>
    </w:pPr>
    <w:r>
      <w:rPr>
        <w:rFonts w:hint="eastAsia" w:ascii="幼圆" w:hAnsi="Cambria" w:eastAsia="幼圆"/>
        <w:bCs/>
        <w:sz w:val="15"/>
        <w:szCs w:val="15"/>
      </w:rPr>
      <w:t>河南省中医院（河南中医药大学第二附属医院）伦理委员会                                              工作指导</w:t>
    </w:r>
    <w:r>
      <w:rPr>
        <w:rFonts w:hint="eastAsia" w:ascii="幼圆" w:hAnsi="Cambria" w:eastAsia="幼圆"/>
        <w:bCs/>
        <w:sz w:val="15"/>
        <w:szCs w:val="15"/>
        <w:lang w:val="en-US" w:eastAsia="zh-CN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2D"/>
    <w:multiLevelType w:val="multilevel"/>
    <w:tmpl w:val="0963442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1579"/>
    <w:rsid w:val="0A68577F"/>
    <w:rsid w:val="2E945701"/>
    <w:rsid w:val="6D535020"/>
    <w:rsid w:val="6F1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yun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2018-05-02T02:34:00Z</dcterms:created>
  <dc:creator>美杜杜^_^</dc:creator>
  <cp:lastModifiedBy>美杜杜^_^</cp:lastModifiedBy>
  <dcterms:modified xsi:type="dcterms:W3CDTF">2018-05-02T12:40:28Z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